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D5" w:rsidRPr="00542BD5" w:rsidRDefault="00542BD5" w:rsidP="00542BD5">
      <w:pP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UNIDADE CONCEDENTE</w:t>
      </w:r>
    </w:p>
    <w:p w:rsidR="00FF1B91" w:rsidRPr="00FF1B91" w:rsidRDefault="00FF1B91" w:rsidP="00FF1B91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FF1B91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Razão Social: Empresa Brasileira de Serviços Hospitalares – EBSERH </w:t>
      </w:r>
    </w:p>
    <w:p w:rsidR="00FF1B91" w:rsidRPr="00FF1B91" w:rsidRDefault="00FF1B91" w:rsidP="00FF1B91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FF1B91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CNPJ: 15.126.437/0022   </w:t>
      </w:r>
    </w:p>
    <w:p w:rsidR="00FF1B91" w:rsidRPr="00FF1B91" w:rsidRDefault="00FF1B91" w:rsidP="00FF1B91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FF1B91">
        <w:rPr>
          <w:rFonts w:ascii="Arial" w:eastAsia="Arial" w:hAnsi="Arial" w:cs="Arial"/>
          <w:color w:val="000000"/>
          <w:sz w:val="16"/>
          <w:szCs w:val="16"/>
          <w:lang w:eastAsia="pt-BR"/>
        </w:rPr>
        <w:t>Ramo da Atividade: Atividades de Apoio à gestão de saúde</w:t>
      </w:r>
    </w:p>
    <w:p w:rsidR="00FF1B91" w:rsidRPr="00FF1B91" w:rsidRDefault="00FF1B91" w:rsidP="005E79E0">
      <w:pPr>
        <w:tabs>
          <w:tab w:val="left" w:pos="5670"/>
        </w:tabs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FF1B91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Endereço: Luiz </w:t>
      </w:r>
      <w:r w:rsidRPr="00FF1B91">
        <w:rPr>
          <w:rFonts w:ascii="Arial" w:eastAsia="Arial" w:hAnsi="Arial" w:cs="Arial"/>
          <w:color w:val="000000"/>
          <w:sz w:val="16"/>
          <w:szCs w:val="16"/>
          <w:lang w:val="pt-PT" w:eastAsia="pt-BR"/>
        </w:rPr>
        <w:t>Luís Vaz de Camões</w:t>
      </w:r>
      <w:r w:rsidRPr="00FF1B91">
        <w:rPr>
          <w:rFonts w:ascii="Arial" w:eastAsia="Arial" w:hAnsi="Arial" w:cs="Arial"/>
          <w:color w:val="000000"/>
          <w:sz w:val="16"/>
          <w:szCs w:val="16"/>
          <w:lang w:eastAsia="pt-BR"/>
        </w:rPr>
        <w:t>, 111                                                            CEP:</w:t>
      </w:r>
      <w:r w:rsidRPr="00FF1B91">
        <w:rPr>
          <w:rFonts w:ascii="Arial" w:eastAsia="Arial" w:hAnsi="Arial" w:cs="Arial"/>
          <w:color w:val="000000"/>
          <w:sz w:val="16"/>
          <w:szCs w:val="16"/>
          <w:lang w:val="pt-PT" w:eastAsia="pt-BR"/>
        </w:rPr>
        <w:t xml:space="preserve"> 13566-448</w:t>
      </w:r>
    </w:p>
    <w:p w:rsidR="00FF1B91" w:rsidRPr="00FF1B91" w:rsidRDefault="00FF1B91" w:rsidP="00FF1B91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FF1B91">
        <w:rPr>
          <w:rFonts w:ascii="Arial" w:eastAsia="Arial" w:hAnsi="Arial" w:cs="Arial"/>
          <w:color w:val="000000"/>
          <w:sz w:val="16"/>
          <w:szCs w:val="16"/>
          <w:lang w:eastAsia="pt-BR"/>
        </w:rPr>
        <w:t>Cidade/ Estado: São Carlos/ SP</w:t>
      </w:r>
    </w:p>
    <w:p w:rsidR="00FF1B91" w:rsidRPr="00FF1B91" w:rsidRDefault="00FF1B91" w:rsidP="00FF1B91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FF1B91">
        <w:rPr>
          <w:rFonts w:ascii="Arial" w:eastAsia="Arial" w:hAnsi="Arial" w:cs="Arial"/>
          <w:color w:val="000000"/>
          <w:sz w:val="16"/>
          <w:szCs w:val="16"/>
          <w:lang w:eastAsia="pt-BR"/>
        </w:rPr>
        <w:t>Telefone: (</w:t>
      </w:r>
      <w:r w:rsidRPr="00FF1B91">
        <w:rPr>
          <w:rFonts w:ascii="Arial" w:eastAsia="Arial" w:hAnsi="Arial" w:cs="Arial"/>
          <w:bCs/>
          <w:color w:val="000000"/>
          <w:sz w:val="16"/>
          <w:szCs w:val="16"/>
          <w:lang w:eastAsia="pt-BR"/>
        </w:rPr>
        <w:t xml:space="preserve">16) 3509-2469 </w:t>
      </w:r>
      <w:r w:rsidRPr="00FF1B91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                                                                                E-mail:</w:t>
      </w:r>
      <w:r w:rsidR="005E79E0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  <w:r w:rsidR="005E79E0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0" w:name="Texto43"/>
      <w:r w:rsidR="005E79E0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5E79E0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5E79E0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bookmarkStart w:id="1" w:name="_GoBack"/>
      <w:bookmarkEnd w:id="1"/>
      <w:r w:rsidR="005E79E0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5E79E0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5E79E0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5E79E0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5E79E0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5E79E0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0"/>
    </w:p>
    <w:p w:rsidR="00FF1B91" w:rsidRPr="00FF1B91" w:rsidRDefault="00FF1B91" w:rsidP="00FF1B91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FF1B91">
        <w:rPr>
          <w:rFonts w:ascii="Arial" w:eastAsia="Arial" w:hAnsi="Arial" w:cs="Arial"/>
          <w:color w:val="000000"/>
          <w:sz w:val="16"/>
          <w:szCs w:val="16"/>
          <w:lang w:eastAsia="pt-BR"/>
        </w:rPr>
        <w:t>Representada por: Prof.ª. Drª. Ângela Mérice de Oliveira Leal</w:t>
      </w:r>
      <w:r w:rsidRPr="00FF1B91">
        <w:rPr>
          <w:rFonts w:ascii="Arial" w:eastAsia="Arial" w:hAnsi="Arial" w:cs="Arial"/>
          <w:bCs/>
          <w:color w:val="000000"/>
          <w:sz w:val="16"/>
          <w:szCs w:val="16"/>
          <w:lang w:eastAsia="pt-BR"/>
        </w:rPr>
        <w:t xml:space="preserve">                             </w:t>
      </w:r>
      <w:r w:rsidRPr="00FF1B91">
        <w:rPr>
          <w:rFonts w:ascii="Arial" w:eastAsia="Arial" w:hAnsi="Arial" w:cs="Arial"/>
          <w:color w:val="000000"/>
          <w:sz w:val="16"/>
          <w:szCs w:val="16"/>
          <w:lang w:eastAsia="pt-BR"/>
        </w:rPr>
        <w:t>Cargo: Superintend</w:t>
      </w:r>
      <w:r w:rsidR="005E79E0">
        <w:rPr>
          <w:rFonts w:ascii="Arial" w:eastAsia="Arial" w:hAnsi="Arial" w:cs="Arial"/>
          <w:color w:val="000000"/>
          <w:sz w:val="16"/>
          <w:szCs w:val="16"/>
          <w:lang w:eastAsia="pt-BR"/>
        </w:rPr>
        <w:t>ente</w:t>
      </w:r>
      <w:r w:rsidRPr="00FF1B91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do HU-UFSCar </w:t>
      </w:r>
    </w:p>
    <w:p w:rsidR="00FF1B91" w:rsidRPr="00FF1B91" w:rsidRDefault="00FF1B91" w:rsidP="00FF1B91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FF1B91">
        <w:rPr>
          <w:rFonts w:ascii="Arial" w:eastAsia="Arial" w:hAnsi="Arial" w:cs="Arial"/>
          <w:color w:val="000000"/>
          <w:sz w:val="16"/>
          <w:szCs w:val="16"/>
          <w:lang w:eastAsia="pt-BR"/>
        </w:rPr>
        <w:t>Supervisor de Estágio: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2"/>
      <w:r w:rsidRPr="00FF1B91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                                                    </w:t>
      </w:r>
      <w:r w:rsidR="00A72E8C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                 </w:t>
      </w:r>
      <w:r w:rsidR="005E79E0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  <w:r w:rsidR="00A72E8C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  <w:r w:rsidRPr="00FF1B91">
        <w:rPr>
          <w:rFonts w:ascii="Arial" w:eastAsia="Arial" w:hAnsi="Arial" w:cs="Arial"/>
          <w:color w:val="000000"/>
          <w:sz w:val="16"/>
          <w:szCs w:val="16"/>
          <w:lang w:eastAsia="pt-BR"/>
        </w:rPr>
        <w:t>Cargo: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3"/>
    </w:p>
    <w:p w:rsidR="00542BD5" w:rsidRPr="00542BD5" w:rsidRDefault="00542BD5" w:rsidP="00542BD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_______________________________________________________________________________________________</w:t>
      </w:r>
    </w:p>
    <w:p w:rsidR="00542BD5" w:rsidRPr="00542BD5" w:rsidRDefault="00542BD5" w:rsidP="00542BD5">
      <w:pP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ESTAGIÁRIO (A)</w:t>
      </w:r>
    </w:p>
    <w:p w:rsidR="00542BD5" w:rsidRPr="00542BD5" w:rsidRDefault="00542BD5" w:rsidP="005E79E0">
      <w:pPr>
        <w:tabs>
          <w:tab w:val="left" w:pos="5670"/>
          <w:tab w:val="left" w:pos="5954"/>
        </w:tabs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Nome: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4"/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                                                      </w:t>
      </w:r>
      <w:r w:rsidR="00667B40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                           </w:t>
      </w:r>
      <w:r w:rsidR="005E79E0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          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RA: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5"/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</w:p>
    <w:p w:rsidR="00542BD5" w:rsidRPr="00542BD5" w:rsidRDefault="00542BD5" w:rsidP="00542BD5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Instituição de Ensino: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6"/>
    </w:p>
    <w:p w:rsidR="00542BD5" w:rsidRPr="00542BD5" w:rsidRDefault="00542BD5" w:rsidP="00542BD5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Curso: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7"/>
    </w:p>
    <w:p w:rsidR="00542BD5" w:rsidRPr="00542BD5" w:rsidRDefault="00542BD5" w:rsidP="00542BD5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RG: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8"/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                                                                                         </w:t>
      </w:r>
      <w:r w:rsidR="005E79E0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          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CPF: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9"/>
    </w:p>
    <w:p w:rsidR="00542BD5" w:rsidRPr="00542BD5" w:rsidRDefault="00542BD5" w:rsidP="00542BD5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Endereço: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10"/>
      <w:r w:rsidR="005E79E0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</w:p>
    <w:p w:rsidR="00542BD5" w:rsidRPr="00542BD5" w:rsidRDefault="00542BD5" w:rsidP="005E79E0">
      <w:pPr>
        <w:tabs>
          <w:tab w:val="left" w:pos="5670"/>
        </w:tabs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Telefone: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11"/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                                                                                 </w:t>
      </w:r>
      <w:r w:rsidR="005E79E0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          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E-mail: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12"/>
    </w:p>
    <w:p w:rsidR="00542BD5" w:rsidRPr="00542BD5" w:rsidRDefault="00542BD5" w:rsidP="00542BD5">
      <w:pP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_______________________________________________________________________________________________</w:t>
      </w:r>
    </w:p>
    <w:p w:rsidR="00542BD5" w:rsidRPr="00542BD5" w:rsidRDefault="00542BD5" w:rsidP="00542BD5">
      <w:pP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INSTITUIÇÃO DE ENSINO</w:t>
      </w:r>
    </w:p>
    <w:p w:rsidR="00542BD5" w:rsidRPr="00542BD5" w:rsidRDefault="00542BD5" w:rsidP="00542BD5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Razão Social:</w:t>
      </w:r>
      <w:r w:rsidR="00C36646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3" w:name="Texto12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A43464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Universidade Federal de São Carlos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13"/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</w:p>
    <w:p w:rsidR="00542BD5" w:rsidRPr="00542BD5" w:rsidRDefault="00542BD5" w:rsidP="00542BD5">
      <w:pPr>
        <w:tabs>
          <w:tab w:val="left" w:pos="5954"/>
        </w:tabs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CNPJ:</w:t>
      </w:r>
      <w:r w:rsidR="00C36646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4" w:name="Texto13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A43464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45.358.058/0001-40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14"/>
    </w:p>
    <w:p w:rsidR="00542BD5" w:rsidRPr="00542BD5" w:rsidRDefault="00542BD5" w:rsidP="00542BD5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Ramo da Atividade:</w:t>
      </w:r>
      <w:r w:rsidR="00C36646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A43464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Ensino Superior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15"/>
    </w:p>
    <w:p w:rsidR="00542BD5" w:rsidRPr="00542BD5" w:rsidRDefault="00542BD5" w:rsidP="00542BD5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Endereço:</w:t>
      </w:r>
      <w:r w:rsidR="00C36646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6" w:name="Texto15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A43464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Rodovia Washington Luís, km 235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16"/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                                                                                </w:t>
      </w:r>
      <w:r w:rsidR="00667B40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</w:t>
      </w:r>
      <w:r w:rsidR="005E79E0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       </w:t>
      </w:r>
      <w:r w:rsidR="00667B40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CEP:</w:t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7" w:name="Texto16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A43464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13565-905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17"/>
    </w:p>
    <w:p w:rsidR="00542BD5" w:rsidRPr="00542BD5" w:rsidRDefault="00542BD5" w:rsidP="00542BD5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Cidade/ Estado:</w:t>
      </w:r>
      <w:r w:rsidR="00C36646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8" w:name="Texto17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A43464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São Carlos-SP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18"/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</w:p>
    <w:p w:rsidR="00542BD5" w:rsidRPr="00542BD5" w:rsidRDefault="00542BD5" w:rsidP="00542BD5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Telefone:</w:t>
      </w:r>
      <w:r w:rsidR="00C36646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A43464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(16) 3351-8115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19"/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                                                                                 </w:t>
      </w:r>
      <w:r w:rsidR="005E79E0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       </w:t>
      </w:r>
      <w:r w:rsidR="00667B40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E-mail:</w:t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0" w:name="Texto18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20"/>
    </w:p>
    <w:p w:rsidR="00542BD5" w:rsidRPr="00542BD5" w:rsidRDefault="00542BD5" w:rsidP="00542BD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Representada por:</w:t>
      </w:r>
      <w:r w:rsidR="00C36646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1" w:name="Texto21"/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  <w:fldChar w:fldCharType="separate"/>
      </w:r>
      <w:r w:rsidR="00B91506">
        <w:rPr>
          <w:rFonts w:ascii="Arial" w:eastAsia="Times New Roman" w:hAnsi="Arial" w:cs="Arial"/>
          <w:noProof/>
          <w:color w:val="000000"/>
          <w:sz w:val="16"/>
          <w:szCs w:val="16"/>
          <w:lang w:eastAsia="pt-BR"/>
        </w:rPr>
        <w:t>Daniela Godoi Jacomassi</w:t>
      </w:r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  <w:fldChar w:fldCharType="end"/>
      </w:r>
      <w:bookmarkEnd w:id="21"/>
      <w:r w:rsidRPr="00542BD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                                                                     </w:t>
      </w:r>
      <w:r w:rsidR="00667B40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 </w:t>
      </w:r>
      <w:r w:rsidR="005E79E0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         </w:t>
      </w:r>
      <w:r w:rsidRPr="00542BD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Cargo:</w:t>
      </w:r>
      <w:r w:rsidR="00CC6FA1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2" w:name="Texto20"/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  <w:fldChar w:fldCharType="separate"/>
      </w:r>
      <w:r w:rsidR="00B91506">
        <w:rPr>
          <w:rFonts w:ascii="Arial" w:eastAsia="Times New Roman" w:hAnsi="Arial" w:cs="Arial"/>
          <w:noProof/>
          <w:color w:val="000000"/>
          <w:sz w:val="16"/>
          <w:szCs w:val="16"/>
          <w:lang w:eastAsia="pt-BR"/>
        </w:rPr>
        <w:t>Coordenadora de Curso</w:t>
      </w:r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  <w:fldChar w:fldCharType="end"/>
      </w:r>
      <w:bookmarkEnd w:id="22"/>
    </w:p>
    <w:p w:rsidR="00542BD5" w:rsidRPr="00542BD5" w:rsidRDefault="000B721B" w:rsidP="00A47846">
      <w:pPr>
        <w:tabs>
          <w:tab w:val="left" w:pos="5954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Professor Orientador </w:t>
      </w:r>
      <w:r w:rsidR="00542BD5" w:rsidRPr="00542BD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d</w:t>
      </w:r>
      <w:r w:rsidR="006E4401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e</w:t>
      </w:r>
      <w:r w:rsidR="00542BD5" w:rsidRPr="00542BD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Estágio:</w:t>
      </w:r>
      <w:r w:rsidR="00C36646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3" w:name="Texto22"/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  <w:fldChar w:fldCharType="separate"/>
      </w:r>
      <w:r w:rsidR="00B91506">
        <w:rPr>
          <w:rFonts w:ascii="Arial" w:eastAsia="Times New Roman" w:hAnsi="Arial" w:cs="Arial"/>
          <w:noProof/>
          <w:color w:val="000000"/>
          <w:sz w:val="16"/>
          <w:szCs w:val="16"/>
          <w:lang w:eastAsia="pt-BR"/>
        </w:rPr>
        <w:t xml:space="preserve">José Marques </w:t>
      </w:r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  <w:fldChar w:fldCharType="end"/>
      </w:r>
      <w:bookmarkEnd w:id="23"/>
      <w:r w:rsidR="00542BD5" w:rsidRPr="00542BD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                            </w:t>
      </w:r>
      <w:r w:rsidR="00667B40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                    </w:t>
      </w:r>
      <w:r w:rsidR="005E79E0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        </w:t>
      </w:r>
      <w:r w:rsidR="00667B40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r w:rsidR="00542BD5" w:rsidRPr="00542BD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Cargo:</w:t>
      </w:r>
      <w:r w:rsidR="00CC6FA1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4" w:name="Texto23"/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  <w:fldChar w:fldCharType="separate"/>
      </w:r>
      <w:r w:rsidR="00B91506">
        <w:rPr>
          <w:rFonts w:ascii="Arial" w:eastAsia="Times New Roman" w:hAnsi="Arial" w:cs="Arial"/>
          <w:noProof/>
          <w:color w:val="000000"/>
          <w:sz w:val="16"/>
          <w:szCs w:val="16"/>
          <w:lang w:eastAsia="pt-BR"/>
        </w:rPr>
        <w:t>Pró-Reitor de Extensão Adjunto</w:t>
      </w:r>
      <w:r w:rsidR="00CF2D61">
        <w:rPr>
          <w:rFonts w:ascii="Arial" w:eastAsia="Times New Roman" w:hAnsi="Arial" w:cs="Arial"/>
          <w:color w:val="000000"/>
          <w:sz w:val="16"/>
          <w:szCs w:val="16"/>
          <w:lang w:eastAsia="pt-BR"/>
        </w:rPr>
        <w:fldChar w:fldCharType="end"/>
      </w:r>
      <w:bookmarkEnd w:id="24"/>
    </w:p>
    <w:p w:rsidR="00542BD5" w:rsidRPr="00542BD5" w:rsidRDefault="00542BD5" w:rsidP="0045587A">
      <w:pPr>
        <w:tabs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_______________________________________________________________________________________________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  <w:bookmarkStart w:id="25" w:name="h.gjdgxs" w:colFirst="0" w:colLast="0"/>
      <w:bookmarkEnd w:id="25"/>
      <w:r w:rsidRPr="00542BD5">
        <w:rPr>
          <w:rFonts w:ascii="Arial" w:eastAsia="Times New Roman" w:hAnsi="Arial" w:cs="Arial"/>
          <w:sz w:val="16"/>
          <w:szCs w:val="16"/>
          <w:lang w:eastAsia="pt-BR"/>
        </w:rPr>
        <w:t xml:space="preserve">Pelo presente instrumento jurídico, as partes acima identificadas celebram termo de compromisso para a realização de estágio, com fundamento na Lei nº 11.788, de 25/09/2008, e nas </w:t>
      </w:r>
      <w:r w:rsidR="00030F89">
        <w:rPr>
          <w:rFonts w:ascii="Arial" w:eastAsia="Times New Roman" w:hAnsi="Arial" w:cs="Arial"/>
          <w:sz w:val="16"/>
          <w:szCs w:val="16"/>
          <w:lang w:eastAsia="pt-BR"/>
        </w:rPr>
        <w:t xml:space="preserve">normas do </w:t>
      </w:r>
      <w:r w:rsidR="00B376B0" w:rsidRPr="00B376B0">
        <w:rPr>
          <w:rFonts w:ascii="Arial" w:eastAsia="Times New Roman" w:hAnsi="Arial" w:cs="Arial"/>
          <w:sz w:val="16"/>
          <w:szCs w:val="16"/>
          <w:lang w:eastAsia="pt-BR"/>
        </w:rPr>
        <w:t>Hospital Universitário Prof. Doutor Horácio Carlos Panepucci – Universidade Federal de São Carlos (HU – UFSCar)</w:t>
      </w:r>
      <w:r w:rsidRPr="00542BD5">
        <w:rPr>
          <w:rFonts w:ascii="Arial" w:eastAsia="Times New Roman" w:hAnsi="Arial" w:cs="Arial"/>
          <w:sz w:val="16"/>
          <w:szCs w:val="16"/>
          <w:lang w:eastAsia="pt-BR"/>
        </w:rPr>
        <w:t>, mediante as condições a seguir estabelecidas: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Cláusula Primeira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: DO OBJETO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Este termo de compromisso visa estabelecer as condições para a realização de estágio obrigatório de estudante regularmente matriculado no Curso de </w:t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6" w:name="Texto44"/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CC6FA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C6FA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C6FA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C6FA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C6FA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26"/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da </w:t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27" w:name="Texto45"/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CC6FA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C6FA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C6FA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C6FA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C6FA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27"/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t>.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Cláusula Segunda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: DA DEFINIÇÃO DO ESTÁGIO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O estágio é ato educativo escolar supervisionado, desenvolvido no ambiente de trabalho com supervisão de profissional designado pela CONCEDENTE e com acompanhamento de professor orientador pertencente ao quadro de docentes da INSTITUIÇÃO DE ENSINO.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ab/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§ 1º. O estágio deve estar previsto no Projeto Pedagógico do Curso e contribuir para a formação profissional do estudante, tendo como objetivos o aprendizado de competências próprias da atividade profissional e a contextualização curricular, propiciando o desenvolvimento do estudante para a vida cidadã e para o trabalho.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§ 2º. O estágio obrigatório é aquele definido no Projeto Pedagógico do Curso como tal, cuja carga horária é requisito para aprovação e obtenção de diploma, nos termos da Lei nº 11.788/2008.</w:t>
      </w:r>
    </w:p>
    <w:p w:rsidR="00542BD5" w:rsidRPr="00542BD5" w:rsidRDefault="00542BD5" w:rsidP="00542BD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Cláusula Terceira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: DA VIGÊNCIA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O estágio terá início em </w:t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28" w:name="Texto46"/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B91506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09/03/2018</w:t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28"/>
      <w:r w:rsidRPr="00542BD5">
        <w:rPr>
          <w:rFonts w:ascii="Arial" w:eastAsia="Arial" w:hAnsi="Arial" w:cs="Arial"/>
          <w:color w:val="FF0000"/>
          <w:sz w:val="16"/>
          <w:szCs w:val="16"/>
          <w:lang w:eastAsia="pt-BR"/>
        </w:rPr>
        <w:t xml:space="preserve"> 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e término em </w:t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29" w:name="Texto47"/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B91506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06/07/2018</w:t>
      </w:r>
      <w:r w:rsidR="00CC6FA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29"/>
      <w:r w:rsidRPr="00542BD5">
        <w:rPr>
          <w:rFonts w:ascii="Arial" w:eastAsia="Arial" w:hAnsi="Arial" w:cs="Arial"/>
          <w:sz w:val="16"/>
          <w:szCs w:val="16"/>
          <w:lang w:eastAsia="pt-BR"/>
        </w:rPr>
        <w:t xml:space="preserve"> podendo</w:t>
      </w:r>
      <w:r w:rsidRPr="00542BD5">
        <w:rPr>
          <w:rFonts w:ascii="Arial" w:eastAsia="Arial" w:hAnsi="Arial" w:cs="Arial"/>
          <w:color w:val="FF0000"/>
          <w:sz w:val="16"/>
          <w:szCs w:val="16"/>
          <w:lang w:eastAsia="pt-BR"/>
        </w:rPr>
        <w:t xml:space="preserve"> 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ser prorrogado por meio de termo aditivo, a critério das partes, desde que não ultrapasse o limite de dois anos, exceto quando se tratar de ESTAGIÁRIO com deficiência.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Cláusula Quarta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: DA JORNADA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A c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arga horária do estágio será de 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0" w:name="Texto24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30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horas diárias, totalizando 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31" w:name="Texto25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fldChar w:fldCharType="end"/>
      </w:r>
      <w:bookmarkEnd w:id="31"/>
      <w:r w:rsidR="00CF2D61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horas semanais, sendo compatível com as atividades escolares e não poderá ultrapassar os limites fixados pelo artigo 10° da Lei n º 11.788/2008. 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§ Único. O horário de realização do estágio será</w:t>
      </w:r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  <w:t xml:space="preserve"> </w:t>
      </w:r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32" w:name="Texto26"/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noProof/>
          <w:color w:val="FF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FF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FF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FF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FF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  <w:fldChar w:fldCharType="end"/>
      </w:r>
      <w:bookmarkEnd w:id="32"/>
      <w:r w:rsidR="00CC6FA1">
        <w:rPr>
          <w:rFonts w:ascii="Arial" w:eastAsia="Arial" w:hAnsi="Arial" w:cs="Arial"/>
          <w:color w:val="FF0000"/>
          <w:sz w:val="16"/>
          <w:szCs w:val="16"/>
          <w:lang w:eastAsia="pt-BR"/>
        </w:rPr>
        <w:t>.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Cláusula Quinta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: DOS BENEFÍCIOS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A CONCEDENTE não oferecerá concessão de benefícios ao ESTAGIÁRIO. 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§ Único. A realização do estágio e a eventual concessão de benefícios como transporte, alimentação, saúde, entre outros, não configurarão existência de vínculo empregatício, de acordo com o artigo 3° da Lei nº 11.788/2008.   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Cláusula Sexta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: DO SEGURO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vanish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Durante a vigência deste estágio, o ESTAGIÁRIO estará segurado contra acidentes pessoais, cobertos pela Apólice d</w:t>
      </w:r>
      <w:r w:rsidR="005B1B1F">
        <w:rPr>
          <w:rFonts w:ascii="Arial" w:eastAsia="Arial" w:hAnsi="Arial" w:cs="Arial"/>
          <w:color w:val="000000"/>
          <w:sz w:val="16"/>
          <w:szCs w:val="16"/>
          <w:lang w:eastAsia="pt-BR"/>
        </w:rPr>
        <w:t>e Seguro de Acidentes Pessoais N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º</w:t>
      </w:r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  <w:t xml:space="preserve"> </w:t>
      </w:r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33" w:name="Texto27"/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noProof/>
          <w:color w:val="FF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FF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FF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FF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FF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  <w:fldChar w:fldCharType="end"/>
      </w:r>
      <w:bookmarkEnd w:id="33"/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, da Seguradora</w:t>
      </w:r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  <w:t xml:space="preserve"> </w:t>
      </w:r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4" w:name="Texto28"/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noProof/>
          <w:color w:val="FF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FF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FF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FF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noProof/>
          <w:color w:val="FF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color w:val="FF0000"/>
          <w:sz w:val="16"/>
          <w:szCs w:val="16"/>
          <w:lang w:eastAsia="pt-BR"/>
        </w:rPr>
        <w:fldChar w:fldCharType="end"/>
      </w:r>
      <w:bookmarkEnd w:id="34"/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, de responsabilidade da INSTITUIÇÃO DE ENSINO.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Cláusula Sétima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: DO RECESSO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lastRenderedPageBreak/>
        <w:t xml:space="preserve">Caso a duração do estágio seja igual ou superior a um ano, o ESTAGIÁRIO terá direito a recesso de trinta dias e, se inferior a um ano, os dias de recesso serão concedidos de maneira proporcional. 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§ Único. O recesso será concedido preferencialmente durante o período de férias escolares.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pPr>
      <w:bookmarkStart w:id="35" w:name="h.30j0zll" w:colFirst="0" w:colLast="0"/>
      <w:bookmarkEnd w:id="35"/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Cláusula Oitava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: DAS OBRIGAÇÕES DA CONCEDENTE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As obrigações da CONCEDENTE são as previstas na Lei nº 11.788/2008, especialmente no artigo 9º, incisos I, II, III e V, inclusive a implementação da legislação relacionada à saúde e segurança no trabalho.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§ Único. Elaborar o Relatório das Atividades desenvolvidas na Instituição com periodicidade máxima de seis meses e/ou sempre que solicitado.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Cláusula Nona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: DAS OBRIGAÇÕES DA INSTITUIÇÃO DE ENSINO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As obrigações da INSTITUIÇÃO DE ENSINO são as previstas na Lei nº 11.788/2008, especialmente no artigo 7º.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§ 1º. Providenciar a documentação para o início do estágio (Termo de Compromisso com as assinaturas do Representante da INSTITUIÇÃO DE ENSINO, do Professor Orientador e do Estudante, Declaraç</w:t>
      </w:r>
      <w:r w:rsidR="008E4632">
        <w:rPr>
          <w:rFonts w:ascii="Arial" w:eastAsia="Arial" w:hAnsi="Arial" w:cs="Arial"/>
          <w:color w:val="000000"/>
          <w:sz w:val="16"/>
          <w:szCs w:val="16"/>
          <w:lang w:eastAsia="pt-BR"/>
        </w:rPr>
        <w:t>ão de Atestado de Matrícula do E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studante, a cópia da Carteira de Vacinação, a cópia do Seguro de Acidentes Pessoais em favor do ESTAGIÁRIO a cada período letivo em que estiver realizando o estágio), como condição para início regular das atividades de estágio;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§ 2º. Elaborar o Relatório das Atividades desenvolvidas na Instituição com periodicidade máxima de seis meses e/ou sempre que solicitado.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Cláusula Décima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: DAS OBRIGAÇÕES DO ESTAGIÁRIO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As obrigações do ESTAGIÁRIO são: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a) Cumprir com empenho e interesse a programação estabelecida no Plano de Atividades, elaborado de comum acordo entre as partes, conforme Cláusula Décima Primeira deste termo;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b) Cumprir as condições fixadas para o Estágio e atender as orientações recebidas do supervisor da CONCEDENTE;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c) Observar o regulamento e as normas de trabalho da CONCEDENTE, preservando o sigilo e a confidencialidade sobre as informações a que tenha acesso;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d) Respeitar o horário ajustado para o Estágio;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e) Apresentar documentos comprobatórios da regularidade da sua situação escolar, sempre que solicitado pela CONCEDENTE;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f) Manter rigorosamente seus dados cadastrais e escolares junto à CONCEDENTE;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g) Informar de imediato, qualquer alteração na sua situação escolar, tais como: trancamento de matrícula, abandono, conclusão de curso ou transferência de Instituição de Ensino;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h) Elaborar os Relatórios de Atividades com periodicidade máxima de 6 (seis) meses e/ou sempre que solicitado. 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Cláusula Décima Primeira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: DO PLANO DE ATIVIDADES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As atividades propostas para o estágio deverão estar de acordo com o Projeto Pedagógico do Curso, de forma a contribuir para a formação profissional do ESTAGIÁRIO.</w:t>
      </w:r>
    </w:p>
    <w:p w:rsid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B1B1F" w:rsidRPr="00542BD5" w:rsidRDefault="005B1B1F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___________________________________________________________________________________________</w:t>
      </w:r>
      <w:r w:rsidR="008E4632">
        <w:rPr>
          <w:rFonts w:ascii="Arial" w:eastAsia="Arial" w:hAnsi="Arial" w:cs="Arial"/>
          <w:color w:val="000000"/>
          <w:sz w:val="16"/>
          <w:szCs w:val="16"/>
          <w:lang w:eastAsia="pt-BR"/>
        </w:rPr>
        <w:t>______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___</w:t>
      </w:r>
    </w:p>
    <w:p w:rsidR="00542BD5" w:rsidRPr="005B1B1F" w:rsidRDefault="00542BD5" w:rsidP="00542BD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pPr>
      <w:r w:rsidRPr="005B1B1F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PLANO DE ATIVIDADES</w:t>
      </w:r>
    </w:p>
    <w:p w:rsidR="00542BD5" w:rsidRPr="00542BD5" w:rsidRDefault="00542BD5" w:rsidP="008E4632">
      <w:pPr>
        <w:tabs>
          <w:tab w:val="left" w:pos="8931"/>
        </w:tabs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______________________________________________________________________________________________</w:t>
      </w:r>
      <w:r w:rsidR="008E4632">
        <w:rPr>
          <w:rFonts w:ascii="Arial" w:eastAsia="Arial" w:hAnsi="Arial" w:cs="Arial"/>
          <w:color w:val="000000"/>
          <w:sz w:val="16"/>
          <w:szCs w:val="16"/>
          <w:lang w:eastAsia="pt-BR"/>
        </w:rPr>
        <w:t>______</w:t>
      </w:r>
    </w:p>
    <w:p w:rsidR="00542BD5" w:rsidRPr="00542BD5" w:rsidRDefault="008E4632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Área do estágio:</w:t>
      </w:r>
      <w:r w:rsidR="00CF2D61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6" w:name="Texto29"/>
      <w:r w:rsidR="00CF2D61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fldChar w:fldCharType="end"/>
      </w:r>
      <w:bookmarkEnd w:id="36"/>
    </w:p>
    <w:p w:rsidR="005B1B1F" w:rsidRDefault="00542BD5" w:rsidP="00542BD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Local do estágio:</w:t>
      </w:r>
      <w:r w:rsidR="005B1B1F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 xml:space="preserve"> </w:t>
      </w:r>
      <w:r w:rsidR="005B1B1F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37" w:name="Texto48"/>
      <w:r w:rsidR="005B1B1F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instrText xml:space="preserve"> FORMTEXT </w:instrText>
      </w:r>
      <w:r w:rsidR="005B1B1F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r>
      <w:r w:rsidR="005B1B1F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fldChar w:fldCharType="separate"/>
      </w:r>
      <w:r w:rsidR="005B1B1F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5B1B1F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5B1B1F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5B1B1F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5B1B1F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5B1B1F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fldChar w:fldCharType="end"/>
      </w:r>
      <w:bookmarkEnd w:id="37"/>
      <w:r w:rsidR="005B1B1F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 xml:space="preserve"> 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42BD5">
        <w:rPr>
          <w:rFonts w:ascii="Arial" w:eastAsia="Arial" w:hAnsi="Arial" w:cs="Arial"/>
          <w:sz w:val="20"/>
          <w:szCs w:val="20"/>
          <w:lang w:eastAsia="pt-BR"/>
        </w:rPr>
        <w:t>________________________</w:t>
      </w:r>
      <w:r w:rsidR="005B1B1F">
        <w:rPr>
          <w:rFonts w:ascii="Arial" w:eastAsia="Arial" w:hAnsi="Arial" w:cs="Arial"/>
          <w:sz w:val="20"/>
          <w:szCs w:val="20"/>
          <w:lang w:eastAsia="pt-BR"/>
        </w:rPr>
        <w:t>____________</w:t>
      </w:r>
      <w:r w:rsidRPr="00542BD5">
        <w:rPr>
          <w:rFonts w:ascii="Arial" w:eastAsia="Arial" w:hAnsi="Arial" w:cs="Arial"/>
          <w:sz w:val="20"/>
          <w:szCs w:val="20"/>
          <w:lang w:eastAsia="pt-BR"/>
        </w:rPr>
        <w:t>___________________________________</w:t>
      </w:r>
      <w:r w:rsidR="008E4632">
        <w:rPr>
          <w:rFonts w:ascii="Arial" w:eastAsia="Arial" w:hAnsi="Arial" w:cs="Arial"/>
          <w:sz w:val="20"/>
          <w:szCs w:val="20"/>
          <w:lang w:eastAsia="pt-BR"/>
        </w:rPr>
        <w:t>_____</w:t>
      </w:r>
      <w:r w:rsidRPr="00542BD5">
        <w:rPr>
          <w:rFonts w:ascii="Arial" w:eastAsia="Arial" w:hAnsi="Arial" w:cs="Arial"/>
          <w:sz w:val="20"/>
          <w:szCs w:val="20"/>
          <w:lang w:eastAsia="pt-BR"/>
        </w:rPr>
        <w:t>____</w:t>
      </w:r>
      <w:r w:rsidRPr="00542BD5">
        <w:rPr>
          <w:rFonts w:ascii="Arial" w:eastAsia="Arial" w:hAnsi="Arial" w:cs="Arial"/>
          <w:sz w:val="20"/>
          <w:szCs w:val="20"/>
          <w:lang w:eastAsia="pt-BR"/>
        </w:rPr>
        <w:tab/>
      </w:r>
    </w:p>
    <w:p w:rsidR="00542BD5" w:rsidRPr="00542BD5" w:rsidRDefault="00542BD5" w:rsidP="008E4632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42BD5">
        <w:rPr>
          <w:rFonts w:ascii="Arial" w:eastAsia="Arial" w:hAnsi="Arial" w:cs="Arial"/>
          <w:b/>
          <w:sz w:val="16"/>
          <w:szCs w:val="16"/>
          <w:lang w:eastAsia="pt-BR"/>
        </w:rPr>
        <w:t>Disciplina/ Código:</w:t>
      </w:r>
      <w:r w:rsidR="00CF2D61">
        <w:rPr>
          <w:rFonts w:ascii="Arial" w:eastAsia="Arial" w:hAnsi="Arial" w:cs="Arial"/>
          <w:b/>
          <w:sz w:val="16"/>
          <w:szCs w:val="16"/>
          <w:lang w:eastAsia="pt-BR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38" w:name="Texto30"/>
      <w:r w:rsidR="00CF2D61">
        <w:rPr>
          <w:rFonts w:ascii="Arial" w:eastAsia="Arial" w:hAnsi="Arial" w:cs="Arial"/>
          <w:b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b/>
          <w:sz w:val="16"/>
          <w:szCs w:val="16"/>
          <w:lang w:eastAsia="pt-BR"/>
        </w:rPr>
      </w:r>
      <w:r w:rsidR="00CF2D61">
        <w:rPr>
          <w:rFonts w:ascii="Arial" w:eastAsia="Arial" w:hAnsi="Arial" w:cs="Arial"/>
          <w:b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b/>
          <w:noProof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noProof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noProof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noProof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noProof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sz w:val="16"/>
          <w:szCs w:val="16"/>
          <w:lang w:eastAsia="pt-BR"/>
        </w:rPr>
        <w:fldChar w:fldCharType="end"/>
      </w:r>
      <w:bookmarkEnd w:id="38"/>
      <w:r w:rsidRPr="00542BD5">
        <w:rPr>
          <w:rFonts w:ascii="Arial" w:eastAsia="Arial" w:hAnsi="Arial" w:cs="Arial"/>
          <w:b/>
          <w:sz w:val="16"/>
          <w:szCs w:val="16"/>
          <w:lang w:eastAsia="pt-BR"/>
        </w:rPr>
        <w:t xml:space="preserve"> </w:t>
      </w:r>
      <w:r w:rsidRPr="00542BD5">
        <w:rPr>
          <w:rFonts w:ascii="Arial" w:eastAsia="Arial" w:hAnsi="Arial" w:cs="Arial"/>
          <w:sz w:val="20"/>
          <w:szCs w:val="20"/>
          <w:lang w:eastAsia="pt-BR"/>
        </w:rPr>
        <w:t>_________________________________________________________________________</w:t>
      </w:r>
      <w:r w:rsidR="008E4632">
        <w:rPr>
          <w:rFonts w:ascii="Arial" w:eastAsia="Arial" w:hAnsi="Arial" w:cs="Arial"/>
          <w:sz w:val="20"/>
          <w:szCs w:val="20"/>
          <w:lang w:eastAsia="pt-BR"/>
        </w:rPr>
        <w:t>____</w:t>
      </w:r>
      <w:r w:rsidRPr="00542BD5">
        <w:rPr>
          <w:rFonts w:ascii="Arial" w:eastAsia="Arial" w:hAnsi="Arial" w:cs="Arial"/>
          <w:sz w:val="20"/>
          <w:szCs w:val="20"/>
          <w:lang w:eastAsia="pt-BR"/>
        </w:rPr>
        <w:t>___</w:t>
      </w:r>
      <w:r w:rsidRPr="00542BD5">
        <w:rPr>
          <w:rFonts w:ascii="Arial" w:eastAsia="Arial" w:hAnsi="Arial" w:cs="Arial"/>
          <w:sz w:val="20"/>
          <w:szCs w:val="20"/>
          <w:lang w:eastAsia="pt-BR"/>
        </w:rPr>
        <w:tab/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Objetivos:</w:t>
      </w:r>
      <w:r w:rsidR="00CF2D61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39" w:name="Texto31"/>
      <w:r w:rsidR="00CF2D61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fldChar w:fldCharType="end"/>
      </w:r>
      <w:bookmarkEnd w:id="39"/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_______________________________________________________________________________________________</w:t>
      </w:r>
      <w:r w:rsidR="008E4632">
        <w:rPr>
          <w:rFonts w:ascii="Arial" w:eastAsia="Arial" w:hAnsi="Arial" w:cs="Arial"/>
          <w:color w:val="000000"/>
          <w:sz w:val="16"/>
          <w:szCs w:val="16"/>
          <w:lang w:eastAsia="pt-BR"/>
        </w:rPr>
        <w:t>_____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Atividades a serem desenvolvidas:</w:t>
      </w:r>
      <w:r w:rsidR="00CF2D61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40" w:name="Texto32"/>
      <w:r w:rsidR="00CF2D61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instrText xml:space="preserve"> FORMTEXT </w:instrText>
      </w:r>
      <w:r w:rsidR="00CF2D61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r>
      <w:r w:rsidR="00CF2D61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fldChar w:fldCharType="separate"/>
      </w:r>
      <w:r w:rsidR="00CF2D61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noProof/>
          <w:color w:val="000000"/>
          <w:sz w:val="16"/>
          <w:szCs w:val="16"/>
          <w:lang w:eastAsia="pt-BR"/>
        </w:rPr>
        <w:t> </w:t>
      </w:r>
      <w:r w:rsidR="00CF2D61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fldChar w:fldCharType="end"/>
      </w:r>
      <w:bookmarkEnd w:id="40"/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8E4632">
      <w:pPr>
        <w:tabs>
          <w:tab w:val="left" w:pos="8931"/>
        </w:tabs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____________________________________________________________________________________________</w:t>
      </w:r>
      <w:r w:rsidR="008E4632">
        <w:rPr>
          <w:rFonts w:ascii="Arial" w:eastAsia="Arial" w:hAnsi="Arial" w:cs="Arial"/>
          <w:color w:val="000000"/>
          <w:sz w:val="16"/>
          <w:szCs w:val="16"/>
          <w:lang w:eastAsia="pt-BR"/>
        </w:rPr>
        <w:t>_____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___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B1B1F" w:rsidRDefault="005B1B1F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B1B1F" w:rsidRDefault="005B1B1F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B1B1F" w:rsidRPr="00542BD5" w:rsidRDefault="005B1B1F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__________________________</w:t>
      </w:r>
      <w:r w:rsidR="008E4632">
        <w:rPr>
          <w:rFonts w:ascii="Arial" w:eastAsia="Arial" w:hAnsi="Arial" w:cs="Arial"/>
          <w:color w:val="000000"/>
          <w:sz w:val="16"/>
          <w:szCs w:val="16"/>
          <w:lang w:eastAsia="pt-BR"/>
        </w:rPr>
        <w:t>____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________                   </w:t>
      </w:r>
      <w:r w:rsidR="008E4632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             _</w:t>
      </w:r>
      <w:r w:rsidR="008E4632">
        <w:rPr>
          <w:rFonts w:ascii="Arial" w:eastAsia="Arial" w:hAnsi="Arial" w:cs="Arial"/>
          <w:color w:val="000000"/>
          <w:sz w:val="16"/>
          <w:szCs w:val="16"/>
          <w:lang w:eastAsia="pt-BR"/>
        </w:rPr>
        <w:t>__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_____________________________________</w:t>
      </w:r>
    </w:p>
    <w:p w:rsidR="00542BD5" w:rsidRPr="005E79E0" w:rsidRDefault="00542BD5" w:rsidP="00542BD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pPr>
      <w:r w:rsidRPr="005E79E0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 xml:space="preserve">      </w:t>
      </w:r>
      <w:r w:rsidR="005E79E0" w:rsidRPr="005E79E0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 xml:space="preserve">   </w:t>
      </w:r>
      <w:r w:rsidRPr="005E79E0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 xml:space="preserve"> </w:t>
      </w:r>
      <w:r w:rsidR="00983A6B" w:rsidRPr="005E79E0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 xml:space="preserve"> </w:t>
      </w:r>
      <w:r w:rsidR="005E79E0" w:rsidRPr="005E79E0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Supervisor da Concedente</w:t>
      </w:r>
      <w:r w:rsidRPr="005E79E0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 xml:space="preserve">                                            </w:t>
      </w:r>
      <w:r w:rsidR="00A72E8C" w:rsidRPr="005E79E0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 xml:space="preserve">      </w:t>
      </w:r>
      <w:r w:rsidR="005E79E0" w:rsidRPr="005E79E0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 xml:space="preserve">       </w:t>
      </w:r>
      <w:r w:rsidR="00983A6B" w:rsidRPr="005E79E0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 xml:space="preserve">  </w:t>
      </w:r>
      <w:r w:rsidR="005E79E0" w:rsidRPr="005E79E0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 xml:space="preserve">Professor Orientador da Instituição de Ensino 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       </w:t>
      </w:r>
      <w:r w:rsidR="00983A6B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(carimbo e assinatura)                                                                              </w:t>
      </w:r>
      <w:r w:rsidR="00983A6B"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     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(carimbo e assinatura)</w:t>
      </w:r>
    </w:p>
    <w:p w:rsid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B1B1F" w:rsidRDefault="005B1B1F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B1B1F" w:rsidRDefault="005B1B1F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B1B1F" w:rsidRDefault="005B1B1F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B1B1F" w:rsidRPr="00542BD5" w:rsidRDefault="005B1B1F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lastRenderedPageBreak/>
        <w:t>Cláusula Décima Segunda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: DA RESCISÃO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O presente termo de compromisso de estágio poderá ser rescindido a qualquer momento, por interesse da CONCEDENTE, da INSTITUIÇÃO DE ENSINO ou do ESTAGIÁRIO, mediante comunicação por escrito de uma das partes, que deve ser feita com cinco dias de antecedência.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§ 1º. A rescisão do termo de compromisso não resultará em indenização de qualquer espécie para qualquer uma das partes.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§ 2º. O presente termo de compromisso de estágio será rescindido nos casos de trancamento de matrícula, abandono, conclusão de curso ou transferência de Instituição de Ensino por parte do ESTAGIÁRIO, devendo a INSTITUIÇÃO DE ENSINO informar à CONCEDENTE imediatamente sobre a ocorrência de quaisquer itens previstos nesta cláusula.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§ 3º. O eventual encerramento antecipado do estágio, por qualquer motivo, deverá ser registrado individualmente por meio de termo de rescisão de estágio.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Cláusula Décima Terceira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: DO FORO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E por estarem de acordo com o Plano de Atividades e com as demais condições estabelecidas, é firmado o presente Termo de Compromisso, sendo uma via de igual forma e teor para cada uma das partes.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right"/>
        <w:rPr>
          <w:rFonts w:ascii="Arial" w:eastAsia="Arial" w:hAnsi="Arial" w:cs="Arial"/>
          <w:color w:val="FF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right"/>
        <w:rPr>
          <w:rFonts w:ascii="Arial" w:eastAsia="Arial" w:hAnsi="Arial" w:cs="Arial"/>
          <w:color w:val="FF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right"/>
        <w:rPr>
          <w:rFonts w:ascii="Arial" w:eastAsia="Arial" w:hAnsi="Arial" w:cs="Arial"/>
          <w:color w:val="FF0000"/>
          <w:sz w:val="16"/>
          <w:szCs w:val="16"/>
          <w:lang w:eastAsia="pt-BR"/>
        </w:rPr>
      </w:pPr>
    </w:p>
    <w:p w:rsidR="00542BD5" w:rsidRPr="006C2F14" w:rsidRDefault="005E79E0" w:rsidP="005E79E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  <w:lang w:eastAsia="pt-BR"/>
        </w:rPr>
      </w:pPr>
      <w:r>
        <w:rPr>
          <w:rFonts w:ascii="Arial" w:eastAsia="Arial" w:hAnsi="Arial" w:cs="Arial"/>
          <w:sz w:val="16"/>
          <w:szCs w:val="16"/>
          <w:lang w:eastAsia="pt-BR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41" w:name="Texto39"/>
      <w:r>
        <w:rPr>
          <w:rFonts w:ascii="Arial" w:eastAsia="Arial" w:hAnsi="Arial" w:cs="Arial"/>
          <w:sz w:val="16"/>
          <w:szCs w:val="16"/>
          <w:lang w:eastAsia="pt-BR"/>
        </w:rPr>
        <w:instrText xml:space="preserve"> FORMTEXT </w:instrText>
      </w:r>
      <w:r>
        <w:rPr>
          <w:rFonts w:ascii="Arial" w:eastAsia="Arial" w:hAnsi="Arial" w:cs="Arial"/>
          <w:sz w:val="16"/>
          <w:szCs w:val="16"/>
          <w:lang w:eastAsia="pt-BR"/>
        </w:rPr>
      </w:r>
      <w:r>
        <w:rPr>
          <w:rFonts w:ascii="Arial" w:eastAsia="Arial" w:hAnsi="Arial" w:cs="Arial"/>
          <w:sz w:val="16"/>
          <w:szCs w:val="16"/>
          <w:lang w:eastAsia="pt-BR"/>
        </w:rPr>
        <w:fldChar w:fldCharType="separate"/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sz w:val="16"/>
          <w:szCs w:val="16"/>
          <w:lang w:eastAsia="pt-BR"/>
        </w:rPr>
        <w:fldChar w:fldCharType="end"/>
      </w:r>
      <w:bookmarkEnd w:id="41"/>
      <w:r>
        <w:rPr>
          <w:rFonts w:ascii="Arial" w:eastAsia="Arial" w:hAnsi="Arial" w:cs="Arial"/>
          <w:sz w:val="16"/>
          <w:szCs w:val="16"/>
          <w:lang w:eastAsia="pt-BR"/>
        </w:rPr>
        <w:t xml:space="preserve">, </w:t>
      </w:r>
      <w:r>
        <w:rPr>
          <w:rFonts w:ascii="Arial" w:eastAsia="Arial" w:hAnsi="Arial" w:cs="Arial"/>
          <w:sz w:val="16"/>
          <w:szCs w:val="16"/>
          <w:lang w:eastAsia="pt-BR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42" w:name="Texto40"/>
      <w:r>
        <w:rPr>
          <w:rFonts w:ascii="Arial" w:eastAsia="Arial" w:hAnsi="Arial" w:cs="Arial"/>
          <w:sz w:val="16"/>
          <w:szCs w:val="16"/>
          <w:lang w:eastAsia="pt-BR"/>
        </w:rPr>
        <w:instrText xml:space="preserve"> FORMTEXT </w:instrText>
      </w:r>
      <w:r>
        <w:rPr>
          <w:rFonts w:ascii="Arial" w:eastAsia="Arial" w:hAnsi="Arial" w:cs="Arial"/>
          <w:sz w:val="16"/>
          <w:szCs w:val="16"/>
          <w:lang w:eastAsia="pt-BR"/>
        </w:rPr>
      </w:r>
      <w:r>
        <w:rPr>
          <w:rFonts w:ascii="Arial" w:eastAsia="Arial" w:hAnsi="Arial" w:cs="Arial"/>
          <w:sz w:val="16"/>
          <w:szCs w:val="16"/>
          <w:lang w:eastAsia="pt-BR"/>
        </w:rPr>
        <w:fldChar w:fldCharType="separate"/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sz w:val="16"/>
          <w:szCs w:val="16"/>
          <w:lang w:eastAsia="pt-BR"/>
        </w:rPr>
        <w:fldChar w:fldCharType="end"/>
      </w:r>
      <w:bookmarkEnd w:id="42"/>
      <w:r>
        <w:rPr>
          <w:rFonts w:ascii="Arial" w:eastAsia="Arial" w:hAnsi="Arial" w:cs="Arial"/>
          <w:sz w:val="16"/>
          <w:szCs w:val="16"/>
          <w:lang w:eastAsia="pt-BR"/>
        </w:rPr>
        <w:t xml:space="preserve"> de </w:t>
      </w:r>
      <w:r>
        <w:rPr>
          <w:rFonts w:ascii="Arial" w:eastAsia="Arial" w:hAnsi="Arial" w:cs="Arial"/>
          <w:sz w:val="16"/>
          <w:szCs w:val="16"/>
          <w:lang w:eastAsia="pt-BR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43" w:name="Texto41"/>
      <w:r>
        <w:rPr>
          <w:rFonts w:ascii="Arial" w:eastAsia="Arial" w:hAnsi="Arial" w:cs="Arial"/>
          <w:sz w:val="16"/>
          <w:szCs w:val="16"/>
          <w:lang w:eastAsia="pt-BR"/>
        </w:rPr>
        <w:instrText xml:space="preserve"> FORMTEXT </w:instrText>
      </w:r>
      <w:r>
        <w:rPr>
          <w:rFonts w:ascii="Arial" w:eastAsia="Arial" w:hAnsi="Arial" w:cs="Arial"/>
          <w:sz w:val="16"/>
          <w:szCs w:val="16"/>
          <w:lang w:eastAsia="pt-BR"/>
        </w:rPr>
      </w:r>
      <w:r>
        <w:rPr>
          <w:rFonts w:ascii="Arial" w:eastAsia="Arial" w:hAnsi="Arial" w:cs="Arial"/>
          <w:sz w:val="16"/>
          <w:szCs w:val="16"/>
          <w:lang w:eastAsia="pt-BR"/>
        </w:rPr>
        <w:fldChar w:fldCharType="separate"/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sz w:val="16"/>
          <w:szCs w:val="16"/>
          <w:lang w:eastAsia="pt-BR"/>
        </w:rPr>
        <w:fldChar w:fldCharType="end"/>
      </w:r>
      <w:bookmarkEnd w:id="43"/>
      <w:r>
        <w:rPr>
          <w:rFonts w:ascii="Arial" w:eastAsia="Arial" w:hAnsi="Arial" w:cs="Arial"/>
          <w:sz w:val="16"/>
          <w:szCs w:val="16"/>
          <w:lang w:eastAsia="pt-BR"/>
        </w:rPr>
        <w:t xml:space="preserve"> de 20</w:t>
      </w:r>
      <w:r>
        <w:rPr>
          <w:rFonts w:ascii="Arial" w:eastAsia="Arial" w:hAnsi="Arial" w:cs="Arial"/>
          <w:sz w:val="16"/>
          <w:szCs w:val="16"/>
          <w:lang w:eastAsia="pt-BR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44" w:name="Texto42"/>
      <w:r>
        <w:rPr>
          <w:rFonts w:ascii="Arial" w:eastAsia="Arial" w:hAnsi="Arial" w:cs="Arial"/>
          <w:sz w:val="16"/>
          <w:szCs w:val="16"/>
          <w:lang w:eastAsia="pt-BR"/>
        </w:rPr>
        <w:instrText xml:space="preserve"> FORMTEXT </w:instrText>
      </w:r>
      <w:r>
        <w:rPr>
          <w:rFonts w:ascii="Arial" w:eastAsia="Arial" w:hAnsi="Arial" w:cs="Arial"/>
          <w:sz w:val="16"/>
          <w:szCs w:val="16"/>
          <w:lang w:eastAsia="pt-BR"/>
        </w:rPr>
      </w:r>
      <w:r>
        <w:rPr>
          <w:rFonts w:ascii="Arial" w:eastAsia="Arial" w:hAnsi="Arial" w:cs="Arial"/>
          <w:sz w:val="16"/>
          <w:szCs w:val="16"/>
          <w:lang w:eastAsia="pt-BR"/>
        </w:rPr>
        <w:fldChar w:fldCharType="separate"/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noProof/>
          <w:sz w:val="16"/>
          <w:szCs w:val="16"/>
          <w:lang w:eastAsia="pt-BR"/>
        </w:rPr>
        <w:t> </w:t>
      </w:r>
      <w:r>
        <w:rPr>
          <w:rFonts w:ascii="Arial" w:eastAsia="Arial" w:hAnsi="Arial" w:cs="Arial"/>
          <w:sz w:val="16"/>
          <w:szCs w:val="16"/>
          <w:lang w:eastAsia="pt-BR"/>
        </w:rPr>
        <w:fldChar w:fldCharType="end"/>
      </w:r>
      <w:bookmarkEnd w:id="44"/>
      <w:r>
        <w:rPr>
          <w:rFonts w:ascii="Arial" w:eastAsia="Arial" w:hAnsi="Arial" w:cs="Arial"/>
          <w:sz w:val="16"/>
          <w:szCs w:val="16"/>
          <w:lang w:eastAsia="pt-BR"/>
        </w:rPr>
        <w:t>.</w:t>
      </w: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______</w:t>
      </w:r>
      <w:r w:rsidR="005E79E0">
        <w:rPr>
          <w:rFonts w:ascii="Arial" w:eastAsia="Arial" w:hAnsi="Arial" w:cs="Arial"/>
          <w:color w:val="000000"/>
          <w:sz w:val="16"/>
          <w:szCs w:val="16"/>
          <w:lang w:eastAsia="pt-BR"/>
        </w:rPr>
        <w:t>__</w:t>
      </w: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____________________________________</w:t>
      </w:r>
    </w:p>
    <w:p w:rsidR="00542BD5" w:rsidRPr="005E79E0" w:rsidRDefault="005E79E0" w:rsidP="00542BD5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  <w:lang w:eastAsia="pt-BR"/>
        </w:rPr>
      </w:pPr>
      <w:r>
        <w:rPr>
          <w:rFonts w:ascii="Arial" w:eastAsia="Arial" w:hAnsi="Arial" w:cs="Arial"/>
          <w:sz w:val="16"/>
          <w:szCs w:val="16"/>
          <w:lang w:eastAsia="pt-BR"/>
        </w:rPr>
        <w:t>(</w:t>
      </w:r>
      <w:r w:rsidR="00A72E8C" w:rsidRPr="005E79E0">
        <w:rPr>
          <w:rFonts w:ascii="Arial" w:eastAsia="Arial" w:hAnsi="Arial" w:cs="Arial"/>
          <w:sz w:val="16"/>
          <w:szCs w:val="16"/>
          <w:lang w:eastAsia="pt-BR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45" w:name="Texto38"/>
      <w:r w:rsidR="00A72E8C" w:rsidRPr="005E79E0">
        <w:rPr>
          <w:rFonts w:ascii="Arial" w:eastAsia="Arial" w:hAnsi="Arial" w:cs="Arial"/>
          <w:sz w:val="16"/>
          <w:szCs w:val="16"/>
          <w:lang w:eastAsia="pt-BR"/>
        </w:rPr>
        <w:instrText xml:space="preserve"> FORMTEXT </w:instrText>
      </w:r>
      <w:r w:rsidR="00A72E8C" w:rsidRPr="005E79E0">
        <w:rPr>
          <w:rFonts w:ascii="Arial" w:eastAsia="Arial" w:hAnsi="Arial" w:cs="Arial"/>
          <w:sz w:val="16"/>
          <w:szCs w:val="16"/>
          <w:lang w:eastAsia="pt-BR"/>
        </w:rPr>
      </w:r>
      <w:r w:rsidR="00A72E8C" w:rsidRPr="005E79E0">
        <w:rPr>
          <w:rFonts w:ascii="Arial" w:eastAsia="Arial" w:hAnsi="Arial" w:cs="Arial"/>
          <w:sz w:val="16"/>
          <w:szCs w:val="16"/>
          <w:lang w:eastAsia="pt-BR"/>
        </w:rPr>
        <w:fldChar w:fldCharType="separate"/>
      </w:r>
      <w:r w:rsidR="00A223B9" w:rsidRPr="005E79E0">
        <w:rPr>
          <w:rFonts w:ascii="Arial" w:eastAsia="Arial" w:hAnsi="Arial" w:cs="Arial"/>
          <w:noProof/>
          <w:sz w:val="16"/>
          <w:szCs w:val="16"/>
          <w:lang w:eastAsia="pt-BR"/>
        </w:rPr>
        <w:t>Nome</w:t>
      </w:r>
      <w:r w:rsidR="00A72E8C" w:rsidRPr="005E79E0">
        <w:rPr>
          <w:rFonts w:ascii="Arial" w:eastAsia="Arial" w:hAnsi="Arial" w:cs="Arial"/>
          <w:sz w:val="16"/>
          <w:szCs w:val="16"/>
          <w:lang w:eastAsia="pt-BR"/>
        </w:rPr>
        <w:fldChar w:fldCharType="end"/>
      </w:r>
      <w:bookmarkEnd w:id="45"/>
      <w:r>
        <w:rPr>
          <w:rFonts w:ascii="Arial" w:eastAsia="Arial" w:hAnsi="Arial" w:cs="Arial"/>
          <w:sz w:val="16"/>
          <w:szCs w:val="16"/>
          <w:lang w:eastAsia="pt-BR"/>
        </w:rPr>
        <w:t>)</w:t>
      </w:r>
    </w:p>
    <w:p w:rsidR="00542BD5" w:rsidRPr="00542BD5" w:rsidRDefault="00542BD5" w:rsidP="00542BD5">
      <w:pPr>
        <w:spacing w:after="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542BD5">
        <w:rPr>
          <w:rFonts w:ascii="Arial" w:eastAsia="Arial" w:hAnsi="Arial" w:cs="Arial"/>
          <w:color w:val="000000"/>
          <w:sz w:val="16"/>
          <w:szCs w:val="16"/>
          <w:lang w:eastAsia="pt-BR"/>
        </w:rPr>
        <w:t>ESTAGIÁRIO (A)</w:t>
      </w:r>
    </w:p>
    <w:p w:rsidR="00542BD5" w:rsidRPr="00542BD5" w:rsidRDefault="00542BD5" w:rsidP="00542BD5">
      <w:pPr>
        <w:spacing w:after="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542BD5" w:rsidP="00542BD5">
      <w:pPr>
        <w:spacing w:after="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Default="00542BD5" w:rsidP="00542BD5">
      <w:pPr>
        <w:spacing w:after="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D735D9" w:rsidRDefault="00D735D9" w:rsidP="00542BD5">
      <w:pPr>
        <w:spacing w:after="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D735D9" w:rsidRPr="00542BD5" w:rsidRDefault="00D735D9" w:rsidP="00542BD5">
      <w:pPr>
        <w:spacing w:after="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542BD5" w:rsidRPr="00542BD5" w:rsidRDefault="00D735D9" w:rsidP="00D735D9">
      <w:pPr>
        <w:spacing w:after="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>
        <w:rPr>
          <w:rFonts w:ascii="Arial" w:eastAsia="Arial" w:hAnsi="Arial" w:cs="Arial"/>
          <w:color w:val="000000"/>
          <w:sz w:val="16"/>
          <w:szCs w:val="16"/>
          <w:lang w:eastAsia="pt-BR"/>
        </w:rPr>
        <w:t>_____________</w:t>
      </w:r>
      <w:r w:rsidR="005E79E0">
        <w:rPr>
          <w:rFonts w:ascii="Arial" w:eastAsia="Arial" w:hAnsi="Arial" w:cs="Arial"/>
          <w:color w:val="000000"/>
          <w:sz w:val="16"/>
          <w:szCs w:val="16"/>
          <w:lang w:eastAsia="pt-BR"/>
        </w:rPr>
        <w:t>__</w:t>
      </w:r>
      <w:r>
        <w:rPr>
          <w:rFonts w:ascii="Arial" w:eastAsia="Arial" w:hAnsi="Arial" w:cs="Arial"/>
          <w:color w:val="000000"/>
          <w:sz w:val="16"/>
          <w:szCs w:val="16"/>
          <w:lang w:eastAsia="pt-BR"/>
        </w:rPr>
        <w:t>_____________________________</w:t>
      </w:r>
    </w:p>
    <w:p w:rsidR="00542BD5" w:rsidRPr="00542BD5" w:rsidRDefault="00D735D9" w:rsidP="00D735D9">
      <w:pPr>
        <w:spacing w:after="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 w:rsidRPr="00063E79">
        <w:rPr>
          <w:rFonts w:ascii="Arial" w:eastAsia="Arial" w:hAnsi="Arial" w:cs="Arial"/>
          <w:color w:val="000000"/>
          <w:sz w:val="16"/>
          <w:szCs w:val="16"/>
          <w:lang w:eastAsia="pt-BR"/>
        </w:rPr>
        <w:t>(Nome/</w:t>
      </w:r>
      <w:r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 </w:t>
      </w:r>
      <w:r w:rsidRPr="00063E79">
        <w:rPr>
          <w:rFonts w:ascii="Arial" w:eastAsia="Arial" w:hAnsi="Arial" w:cs="Arial"/>
          <w:color w:val="000000"/>
          <w:sz w:val="16"/>
          <w:szCs w:val="16"/>
          <w:lang w:eastAsia="pt-BR"/>
        </w:rPr>
        <w:t>Cargo)</w:t>
      </w:r>
    </w:p>
    <w:p w:rsidR="00542BD5" w:rsidRPr="005E79E0" w:rsidRDefault="00D735D9" w:rsidP="00D735D9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pt-BR"/>
        </w:rPr>
      </w:pPr>
      <w:bookmarkStart w:id="46" w:name="h.3znysh7" w:colFirst="0" w:colLast="0"/>
      <w:bookmarkEnd w:id="46"/>
      <w:r w:rsidRPr="005E79E0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REPRESENTANTE DA INSTITUIÇÃO DE ENSINO</w:t>
      </w:r>
    </w:p>
    <w:p w:rsidR="00542BD5" w:rsidRDefault="00542BD5" w:rsidP="00542BD5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pt-BR"/>
        </w:rPr>
      </w:pPr>
    </w:p>
    <w:p w:rsidR="00D735D9" w:rsidRDefault="00D735D9" w:rsidP="00542BD5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pt-BR"/>
        </w:rPr>
      </w:pPr>
    </w:p>
    <w:p w:rsidR="00D735D9" w:rsidRDefault="00D735D9" w:rsidP="00542BD5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pt-BR"/>
        </w:rPr>
      </w:pPr>
    </w:p>
    <w:p w:rsidR="005B1B1F" w:rsidRDefault="005B1B1F" w:rsidP="00542BD5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pt-BR"/>
        </w:rPr>
      </w:pPr>
    </w:p>
    <w:p w:rsidR="00D735D9" w:rsidRDefault="00D735D9" w:rsidP="00542BD5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pt-BR"/>
        </w:rPr>
      </w:pPr>
    </w:p>
    <w:p w:rsidR="00D735D9" w:rsidRPr="00542BD5" w:rsidRDefault="00D735D9" w:rsidP="00542BD5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pt-BR"/>
        </w:rPr>
      </w:pPr>
    </w:p>
    <w:p w:rsidR="00542BD5" w:rsidRPr="00542BD5" w:rsidRDefault="00D735D9" w:rsidP="00D735D9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_________________________________</w:t>
      </w:r>
      <w:r w:rsidR="005E79E0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____</w:t>
      </w:r>
      <w:r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_________</w:t>
      </w:r>
    </w:p>
    <w:p w:rsidR="00D735D9" w:rsidRDefault="00D735D9" w:rsidP="00D735D9">
      <w:pPr>
        <w:spacing w:after="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>
        <w:rPr>
          <w:rFonts w:ascii="Arial" w:eastAsia="Arial" w:hAnsi="Arial" w:cs="Arial"/>
          <w:color w:val="000000"/>
          <w:sz w:val="16"/>
          <w:szCs w:val="16"/>
          <w:lang w:eastAsia="pt-BR"/>
        </w:rPr>
        <w:t xml:space="preserve">Prof.ª. Drª. </w:t>
      </w:r>
      <w:r w:rsidRPr="00F95016">
        <w:rPr>
          <w:rFonts w:ascii="Arial" w:eastAsia="Arial" w:hAnsi="Arial" w:cs="Arial"/>
          <w:color w:val="000000"/>
          <w:sz w:val="16"/>
          <w:szCs w:val="16"/>
          <w:lang w:eastAsia="pt-BR"/>
        </w:rPr>
        <w:t>Flávia Gomes Pileggi Gonçalves</w:t>
      </w:r>
    </w:p>
    <w:p w:rsidR="00D735D9" w:rsidRPr="005E79E0" w:rsidRDefault="00D735D9" w:rsidP="00D735D9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pPr>
      <w:r w:rsidRPr="005E79E0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GERENTE DE ENSINO E PESQUISA DO HU-UFSCAR</w:t>
      </w:r>
    </w:p>
    <w:p w:rsidR="00D735D9" w:rsidRDefault="00D735D9" w:rsidP="00D735D9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pt-BR"/>
        </w:rPr>
      </w:pPr>
    </w:p>
    <w:p w:rsidR="000D2768" w:rsidRDefault="000D2768" w:rsidP="00D735D9">
      <w:pPr>
        <w:jc w:val="center"/>
      </w:pPr>
    </w:p>
    <w:p w:rsidR="00D735D9" w:rsidRDefault="00D735D9" w:rsidP="00D735D9">
      <w:pPr>
        <w:jc w:val="center"/>
      </w:pPr>
    </w:p>
    <w:p w:rsidR="00D735D9" w:rsidRDefault="00D735D9" w:rsidP="00D735D9">
      <w:pPr>
        <w:jc w:val="center"/>
      </w:pPr>
    </w:p>
    <w:p w:rsidR="00D735D9" w:rsidRDefault="00D735D9" w:rsidP="00D735D9">
      <w:pPr>
        <w:spacing w:after="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>
        <w:rPr>
          <w:rFonts w:ascii="Arial" w:eastAsia="Arial" w:hAnsi="Arial" w:cs="Arial"/>
          <w:color w:val="000000"/>
          <w:sz w:val="16"/>
          <w:szCs w:val="16"/>
          <w:lang w:eastAsia="pt-BR"/>
        </w:rPr>
        <w:t>______________________________________________</w:t>
      </w:r>
    </w:p>
    <w:p w:rsidR="00D735D9" w:rsidRDefault="00D735D9" w:rsidP="00D735D9">
      <w:pPr>
        <w:spacing w:after="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eastAsia="pt-BR"/>
        </w:rPr>
      </w:pPr>
      <w:r>
        <w:rPr>
          <w:rFonts w:ascii="Arial" w:eastAsia="Arial" w:hAnsi="Arial" w:cs="Arial"/>
          <w:color w:val="000000"/>
          <w:sz w:val="16"/>
          <w:szCs w:val="16"/>
          <w:lang w:eastAsia="pt-BR"/>
        </w:rPr>
        <w:t>Prof.ª. Drª. Ângela Me</w:t>
      </w:r>
      <w:r w:rsidRPr="00212596">
        <w:rPr>
          <w:rFonts w:ascii="Arial" w:eastAsia="Arial" w:hAnsi="Arial" w:cs="Arial"/>
          <w:color w:val="000000"/>
          <w:sz w:val="16"/>
          <w:szCs w:val="16"/>
          <w:lang w:eastAsia="pt-BR"/>
        </w:rPr>
        <w:t>rice de Oliveira Leal</w:t>
      </w:r>
    </w:p>
    <w:p w:rsidR="00D735D9" w:rsidRPr="005E79E0" w:rsidRDefault="00D735D9" w:rsidP="00D735D9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pPr>
      <w:r w:rsidRPr="005E79E0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SUPERINTENDENTE DO HU-UFSCAR</w:t>
      </w:r>
    </w:p>
    <w:p w:rsidR="00D735D9" w:rsidRPr="005E79E0" w:rsidRDefault="00D735D9" w:rsidP="00D735D9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pPr>
      <w:r w:rsidRPr="005E79E0">
        <w:rPr>
          <w:rFonts w:ascii="Arial" w:eastAsia="Arial" w:hAnsi="Arial" w:cs="Arial"/>
          <w:b/>
          <w:color w:val="000000"/>
          <w:sz w:val="16"/>
          <w:szCs w:val="16"/>
          <w:lang w:eastAsia="pt-BR"/>
        </w:rPr>
        <w:t>REPRESENTANTE DA CONCEDENTE</w:t>
      </w:r>
    </w:p>
    <w:p w:rsidR="00D735D9" w:rsidRPr="005E79E0" w:rsidRDefault="00D735D9" w:rsidP="00D735D9">
      <w:pP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  <w:lang w:eastAsia="pt-BR"/>
        </w:rPr>
      </w:pPr>
    </w:p>
    <w:p w:rsidR="00D735D9" w:rsidRPr="005B77A1" w:rsidRDefault="00D735D9" w:rsidP="00D735D9">
      <w:pPr>
        <w:jc w:val="center"/>
      </w:pPr>
    </w:p>
    <w:sectPr w:rsidR="00D735D9" w:rsidRPr="005B77A1" w:rsidSect="000D2768">
      <w:headerReference w:type="default" r:id="rId7"/>
      <w:footerReference w:type="default" r:id="rId8"/>
      <w:pgSz w:w="11906" w:h="16838"/>
      <w:pgMar w:top="2269" w:right="1134" w:bottom="1134" w:left="1418" w:header="340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BD5" w:rsidRDefault="00542BD5" w:rsidP="00384662">
      <w:pPr>
        <w:spacing w:after="0" w:line="240" w:lineRule="auto"/>
      </w:pPr>
      <w:r>
        <w:separator/>
      </w:r>
    </w:p>
  </w:endnote>
  <w:endnote w:type="continuationSeparator" w:id="0">
    <w:p w:rsidR="00542BD5" w:rsidRDefault="00542BD5" w:rsidP="0038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68" w:rsidRPr="00384662" w:rsidRDefault="000D2768" w:rsidP="000D2768">
    <w:pPr>
      <w:pStyle w:val="Rodap"/>
      <w:rPr>
        <w:b/>
        <w:color w:val="7F7F7F" w:themeColor="text1" w:themeTint="80"/>
        <w:sz w:val="18"/>
        <w:szCs w:val="18"/>
      </w:rPr>
    </w:pPr>
    <w:r w:rsidRPr="00384662">
      <w:rPr>
        <w:b/>
        <w:color w:val="7F7F7F" w:themeColor="text1" w:themeTint="80"/>
        <w:sz w:val="18"/>
        <w:szCs w:val="18"/>
      </w:rPr>
      <w:t>Hospital Universitário Professor Doutor Horácio Carlos Panepucci</w:t>
    </w:r>
    <w:r w:rsidR="00EA26CA">
      <w:rPr>
        <w:b/>
        <w:color w:val="7F7F7F" w:themeColor="text1" w:themeTint="80"/>
        <w:sz w:val="18"/>
        <w:szCs w:val="18"/>
      </w:rPr>
      <w:t xml:space="preserve">                                                                                                       </w:t>
    </w:r>
  </w:p>
  <w:p w:rsidR="000D2768" w:rsidRPr="00384662" w:rsidRDefault="000D2768" w:rsidP="000D2768">
    <w:pPr>
      <w:pStyle w:val="Rodap"/>
      <w:rPr>
        <w:b/>
        <w:color w:val="7F7F7F" w:themeColor="text1" w:themeTint="80"/>
        <w:sz w:val="18"/>
        <w:szCs w:val="18"/>
      </w:rPr>
    </w:pPr>
    <w:r w:rsidRPr="00384662">
      <w:rPr>
        <w:b/>
        <w:color w:val="7F7F7F" w:themeColor="text1" w:themeTint="80"/>
        <w:sz w:val="18"/>
        <w:szCs w:val="18"/>
      </w:rPr>
      <w:t>Universidade Federal de São Carlos</w:t>
    </w:r>
  </w:p>
  <w:p w:rsidR="000D2768" w:rsidRPr="00384662" w:rsidRDefault="000D2768" w:rsidP="000D2768">
    <w:pPr>
      <w:pStyle w:val="Rodap"/>
      <w:rPr>
        <w:b/>
        <w:color w:val="7F7F7F" w:themeColor="text1" w:themeTint="80"/>
        <w:sz w:val="18"/>
        <w:szCs w:val="18"/>
      </w:rPr>
    </w:pPr>
    <w:r w:rsidRPr="00384662">
      <w:rPr>
        <w:b/>
        <w:color w:val="7F7F7F" w:themeColor="text1" w:themeTint="80"/>
        <w:sz w:val="18"/>
        <w:szCs w:val="18"/>
      </w:rPr>
      <w:t>Rua Luiz Vaz de Camões, 111, Vila Celina</w:t>
    </w:r>
  </w:p>
  <w:p w:rsidR="000D2768" w:rsidRPr="00384662" w:rsidRDefault="000D2768" w:rsidP="000D2768">
    <w:pPr>
      <w:pStyle w:val="Rodap"/>
      <w:tabs>
        <w:tab w:val="clear" w:pos="8504"/>
        <w:tab w:val="left" w:pos="5395"/>
      </w:tabs>
      <w:rPr>
        <w:color w:val="7F7F7F" w:themeColor="text1" w:themeTint="80"/>
      </w:rPr>
    </w:pPr>
    <w:r w:rsidRPr="00384662">
      <w:rPr>
        <w:b/>
        <w:color w:val="7F7F7F" w:themeColor="text1" w:themeTint="80"/>
        <w:sz w:val="18"/>
        <w:szCs w:val="18"/>
      </w:rPr>
      <w:t>Telefone: (16) 3</w:t>
    </w:r>
    <w:r>
      <w:rPr>
        <w:b/>
        <w:color w:val="7F7F7F" w:themeColor="text1" w:themeTint="80"/>
        <w:sz w:val="18"/>
        <w:szCs w:val="18"/>
      </w:rPr>
      <w:t>509</w:t>
    </w:r>
    <w:r w:rsidRPr="00384662">
      <w:rPr>
        <w:b/>
        <w:color w:val="7F7F7F" w:themeColor="text1" w:themeTint="80"/>
        <w:sz w:val="18"/>
        <w:szCs w:val="18"/>
      </w:rPr>
      <w:t>-</w:t>
    </w:r>
    <w:r>
      <w:rPr>
        <w:b/>
        <w:color w:val="7F7F7F" w:themeColor="text1" w:themeTint="80"/>
        <w:sz w:val="18"/>
        <w:szCs w:val="18"/>
      </w:rPr>
      <w:t>2400</w:t>
    </w:r>
    <w:r w:rsidRPr="00384662">
      <w:rPr>
        <w:b/>
        <w:color w:val="7F7F7F" w:themeColor="text1" w:themeTint="80"/>
        <w:sz w:val="18"/>
        <w:szCs w:val="18"/>
      </w:rPr>
      <w:t xml:space="preserve"> - CEP 13.566-448 – São Carlos/SP</w:t>
    </w:r>
  </w:p>
  <w:p w:rsidR="000D2768" w:rsidRDefault="000D27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BD5" w:rsidRDefault="00542BD5" w:rsidP="00384662">
      <w:pPr>
        <w:spacing w:after="0" w:line="240" w:lineRule="auto"/>
      </w:pPr>
      <w:r>
        <w:separator/>
      </w:r>
    </w:p>
  </w:footnote>
  <w:footnote w:type="continuationSeparator" w:id="0">
    <w:p w:rsidR="00542BD5" w:rsidRDefault="00542BD5" w:rsidP="0038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62" w:rsidRDefault="00384662" w:rsidP="009E042E">
    <w:pPr>
      <w:pStyle w:val="Cabealho"/>
      <w:tabs>
        <w:tab w:val="clear" w:pos="4252"/>
        <w:tab w:val="clear" w:pos="8504"/>
        <w:tab w:val="center" w:pos="3402"/>
      </w:tabs>
      <w:ind w:left="-284" w:right="-427"/>
      <w:rPr>
        <w:noProof/>
        <w:lang w:eastAsia="pt-BR"/>
      </w:rPr>
    </w:pPr>
    <w:r>
      <w:tab/>
      <w:t xml:space="preserve">    </w:t>
    </w:r>
    <w:r w:rsidR="009E042E">
      <w:rPr>
        <w:noProof/>
        <w:lang w:eastAsia="pt-BR"/>
      </w:rPr>
      <w:drawing>
        <wp:inline distT="0" distB="0" distL="0" distR="0" wp14:anchorId="3E9717DF" wp14:editId="457B92E3">
          <wp:extent cx="1465969" cy="972000"/>
          <wp:effectExtent l="0" t="0" r="1270" b="0"/>
          <wp:docPr id="19" name="Imagem 19" descr="Resultado de imagem para ufsc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ufsca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969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042E">
      <w:t xml:space="preserve">              </w:t>
    </w:r>
    <w:r>
      <w:t xml:space="preserve"> </w:t>
    </w:r>
    <w:r w:rsidR="009E042E">
      <w:t xml:space="preserve"> </w:t>
    </w:r>
    <w:r>
      <w:t xml:space="preserve">  </w:t>
    </w:r>
    <w:r w:rsidR="000D2768">
      <w:rPr>
        <w:noProof/>
        <w:lang w:eastAsia="pt-BR"/>
      </w:rPr>
      <w:drawing>
        <wp:inline distT="0" distB="0" distL="0" distR="0" wp14:anchorId="2283681B" wp14:editId="263D9D17">
          <wp:extent cx="2039721" cy="1008000"/>
          <wp:effectExtent l="0" t="0" r="0" b="1905"/>
          <wp:docPr id="20" name="Imagem 20" descr="http://intranet.huufscar.ebserh.net/intranet/_documentos/HU/IDENTIDADE_VISUAL/marca_padrao_-_versao_compa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intranet.huufscar.ebserh.net/intranet/_documentos/HU/IDENTIDADE_VISUAL/marca_padrao_-_versao_compac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721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9E042E">
      <w:t xml:space="preserve">            </w:t>
    </w:r>
    <w:r>
      <w:t xml:space="preserve"> </w:t>
    </w:r>
    <w:r>
      <w:rPr>
        <w:noProof/>
        <w:lang w:eastAsia="pt-BR"/>
      </w:rPr>
      <w:drawing>
        <wp:inline distT="0" distB="0" distL="0" distR="0">
          <wp:extent cx="1496036" cy="396000"/>
          <wp:effectExtent l="0" t="0" r="0" b="444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BSERH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36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</w:t>
    </w:r>
  </w:p>
  <w:p w:rsidR="000D2768" w:rsidRDefault="000D2768" w:rsidP="009E042E">
    <w:pPr>
      <w:pStyle w:val="Cabealho"/>
      <w:tabs>
        <w:tab w:val="clear" w:pos="4252"/>
        <w:tab w:val="clear" w:pos="8504"/>
        <w:tab w:val="center" w:pos="3402"/>
      </w:tabs>
      <w:ind w:left="-284" w:right="-427"/>
      <w:rPr>
        <w:noProof/>
        <w:lang w:eastAsia="pt-BR"/>
      </w:rPr>
    </w:pPr>
  </w:p>
  <w:p w:rsidR="00542BD5" w:rsidRPr="00542BD5" w:rsidRDefault="00542BD5" w:rsidP="00542BD5">
    <w:pPr>
      <w:pStyle w:val="Cabealho"/>
      <w:tabs>
        <w:tab w:val="center" w:pos="3402"/>
      </w:tabs>
      <w:ind w:left="-284" w:right="-427"/>
      <w:jc w:val="center"/>
      <w:rPr>
        <w:b/>
      </w:rPr>
    </w:pPr>
    <w:r w:rsidRPr="00542BD5">
      <w:rPr>
        <w:b/>
      </w:rPr>
      <w:t>TERMO DE COMPROMISSO DE ESTÁGIO OBRIGATÓRIO</w:t>
    </w:r>
  </w:p>
  <w:p w:rsidR="000D2768" w:rsidRDefault="000D2768" w:rsidP="009E042E">
    <w:pPr>
      <w:pStyle w:val="Cabealho"/>
      <w:tabs>
        <w:tab w:val="clear" w:pos="4252"/>
        <w:tab w:val="clear" w:pos="8504"/>
        <w:tab w:val="center" w:pos="3402"/>
      </w:tabs>
      <w:ind w:left="-284" w:right="-42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h9rhzaVfbXWr+jMulIfeiSeQV41me9aE/iltguaRBV33Ht0rcKp33RF+xculsfE7QGNXyOotK5UdfcLjNaRug==" w:salt="v5TFdRCPzr1CgHMPuN2Qc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D5"/>
    <w:rsid w:val="000150D2"/>
    <w:rsid w:val="00024941"/>
    <w:rsid w:val="00030F89"/>
    <w:rsid w:val="000A1140"/>
    <w:rsid w:val="000B721B"/>
    <w:rsid w:val="000C2A0B"/>
    <w:rsid w:val="000C3D76"/>
    <w:rsid w:val="000D2768"/>
    <w:rsid w:val="00111E6F"/>
    <w:rsid w:val="00152021"/>
    <w:rsid w:val="00181AF4"/>
    <w:rsid w:val="001D24B8"/>
    <w:rsid w:val="00384662"/>
    <w:rsid w:val="003A3CE6"/>
    <w:rsid w:val="003D642A"/>
    <w:rsid w:val="0045587A"/>
    <w:rsid w:val="00462CE9"/>
    <w:rsid w:val="00542BD5"/>
    <w:rsid w:val="00591012"/>
    <w:rsid w:val="005B1B1F"/>
    <w:rsid w:val="005B77A1"/>
    <w:rsid w:val="005E79E0"/>
    <w:rsid w:val="00667B40"/>
    <w:rsid w:val="006A1863"/>
    <w:rsid w:val="006C2F14"/>
    <w:rsid w:val="006E4401"/>
    <w:rsid w:val="008E4632"/>
    <w:rsid w:val="00902F8B"/>
    <w:rsid w:val="00952EBB"/>
    <w:rsid w:val="00983A6B"/>
    <w:rsid w:val="009E042E"/>
    <w:rsid w:val="00A223B9"/>
    <w:rsid w:val="00A43464"/>
    <w:rsid w:val="00A47846"/>
    <w:rsid w:val="00A72E8C"/>
    <w:rsid w:val="00AB401C"/>
    <w:rsid w:val="00B376B0"/>
    <w:rsid w:val="00B91506"/>
    <w:rsid w:val="00BC701B"/>
    <w:rsid w:val="00C36646"/>
    <w:rsid w:val="00CC6FA1"/>
    <w:rsid w:val="00CF2D61"/>
    <w:rsid w:val="00D735D9"/>
    <w:rsid w:val="00D81DA3"/>
    <w:rsid w:val="00DE23F8"/>
    <w:rsid w:val="00DF4047"/>
    <w:rsid w:val="00EA26CA"/>
    <w:rsid w:val="00F21605"/>
    <w:rsid w:val="00FB0CF7"/>
    <w:rsid w:val="00FD4E3A"/>
    <w:rsid w:val="00FE4C59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6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662"/>
  </w:style>
  <w:style w:type="paragraph" w:styleId="Rodap">
    <w:name w:val="footer"/>
    <w:basedOn w:val="Normal"/>
    <w:link w:val="RodapChar"/>
    <w:uiPriority w:val="99"/>
    <w:unhideWhenUsed/>
    <w:rsid w:val="003846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662"/>
  </w:style>
  <w:style w:type="paragraph" w:styleId="Textodebalo">
    <w:name w:val="Balloon Text"/>
    <w:basedOn w:val="Normal"/>
    <w:link w:val="TextodebaloChar"/>
    <w:uiPriority w:val="99"/>
    <w:semiHidden/>
    <w:unhideWhenUsed/>
    <w:rsid w:val="0038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66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D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F2D6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6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662"/>
  </w:style>
  <w:style w:type="paragraph" w:styleId="Rodap">
    <w:name w:val="footer"/>
    <w:basedOn w:val="Normal"/>
    <w:link w:val="RodapChar"/>
    <w:uiPriority w:val="99"/>
    <w:unhideWhenUsed/>
    <w:rsid w:val="003846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662"/>
  </w:style>
  <w:style w:type="paragraph" w:styleId="Textodebalo">
    <w:name w:val="Balloon Text"/>
    <w:basedOn w:val="Normal"/>
    <w:link w:val="TextodebaloChar"/>
    <w:uiPriority w:val="99"/>
    <w:semiHidden/>
    <w:unhideWhenUsed/>
    <w:rsid w:val="0038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66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D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F2D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ian.melhado\Documents\Modelos%20Personalizados%20do%20Office\Termo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Termos</Template>
  <TotalTime>1</TotalTime>
  <Pages>3</Pages>
  <Words>1720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Ramos Melhado</dc:creator>
  <cp:lastModifiedBy>Revisor</cp:lastModifiedBy>
  <cp:revision>2</cp:revision>
  <cp:lastPrinted>2016-01-22T13:23:00Z</cp:lastPrinted>
  <dcterms:created xsi:type="dcterms:W3CDTF">2018-02-20T18:23:00Z</dcterms:created>
  <dcterms:modified xsi:type="dcterms:W3CDTF">2018-02-20T18:23:00Z</dcterms:modified>
</cp:coreProperties>
</file>